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1E68D" w14:textId="08000013" w:rsidR="002D61CE" w:rsidRPr="00C57529" w:rsidRDefault="00C57529" w:rsidP="00C57529">
      <w:pPr>
        <w:pStyle w:val="Titel"/>
      </w:pPr>
      <w:r w:rsidRPr="00C57529">
        <w:t>GDM.</w:t>
      </w:r>
      <w:r w:rsidR="007D3E85" w:rsidRPr="00C57529">
        <w:t>EINFASSUNGSSTEIN</w:t>
      </w:r>
      <w:r w:rsidRPr="00C57529">
        <w:t>E</w:t>
      </w:r>
    </w:p>
    <w:p w14:paraId="244F7BA4" w14:textId="77777777" w:rsidR="00C57529" w:rsidRPr="00C57529" w:rsidRDefault="00C57529" w:rsidP="00C57529">
      <w:r w:rsidRPr="00C57529">
        <w:t>Produkte aus TÜV zertifizierter, CO2-neutraler Produktion, Cradle to Cradle Gold-Zertifikat,</w:t>
      </w:r>
    </w:p>
    <w:p w14:paraId="184714C7" w14:textId="77777777" w:rsidR="00C57529" w:rsidRPr="00C57529" w:rsidRDefault="00C57529" w:rsidP="00C57529">
      <w:r w:rsidRPr="00C57529">
        <w:t>Produkt- und Umweltdeklaration (EPD).</w:t>
      </w:r>
    </w:p>
    <w:p w14:paraId="79F4D3BB" w14:textId="77777777" w:rsidR="00C57529" w:rsidRPr="00C57529" w:rsidRDefault="00C57529" w:rsidP="00C57529">
      <w:r w:rsidRPr="00C57529">
        <w:t xml:space="preserve"> </w:t>
      </w:r>
    </w:p>
    <w:p w14:paraId="406BAB0A" w14:textId="161C6200" w:rsidR="00C57529" w:rsidRPr="00C57529" w:rsidRDefault="00C57529" w:rsidP="00C57529">
      <w:r w:rsidRPr="00C57529">
        <w:t xml:space="preserve">Liefern und in profilgerechter Lage </w:t>
      </w:r>
      <w:r>
        <w:t>einbauen</w:t>
      </w:r>
      <w:r w:rsidRPr="00C57529">
        <w:t xml:space="preserve"> gemäß ATV DIN 18318.</w:t>
      </w:r>
    </w:p>
    <w:p w14:paraId="14F19BB3" w14:textId="717B7494" w:rsidR="00E2238C" w:rsidRPr="00046532" w:rsidRDefault="007E5932" w:rsidP="00C57529">
      <w:r w:rsidRPr="00046532">
        <w:t xml:space="preserve">Randeinfassung </w:t>
      </w:r>
      <w:r w:rsidR="00E2238C" w:rsidRPr="00046532">
        <w:t>aus Beton</w:t>
      </w:r>
      <w:r w:rsidR="007D72C5" w:rsidRPr="00046532">
        <w:t xml:space="preserve"> gemäß</w:t>
      </w:r>
      <w:r w:rsidR="00E2238C" w:rsidRPr="00046532">
        <w:t xml:space="preserve"> DIN EN 13</w:t>
      </w:r>
      <w:r w:rsidR="007D72C5" w:rsidRPr="00046532">
        <w:t>40</w:t>
      </w:r>
      <w:r w:rsidR="00E2238C" w:rsidRPr="00046532">
        <w:t xml:space="preserve"> </w:t>
      </w:r>
      <w:r w:rsidR="007D72C5" w:rsidRPr="00046532">
        <w:t>/ TL Pflaster-StB 06</w:t>
      </w:r>
      <w:r w:rsidR="00E2238C" w:rsidRPr="00046532">
        <w:t>,</w:t>
      </w:r>
    </w:p>
    <w:p w14:paraId="1C1EF7FA" w14:textId="6740466F" w:rsidR="00112F26" w:rsidRPr="00112F26" w:rsidRDefault="000663E9" w:rsidP="00C57529">
      <w:pPr>
        <w:pStyle w:val="Listenabsatz"/>
      </w:pPr>
      <w:r>
        <w:t xml:space="preserve">∙ </w:t>
      </w:r>
      <w:r w:rsidR="00112F26" w:rsidRPr="00112F26">
        <w:t>mit Nut und Feder gefast</w:t>
      </w:r>
    </w:p>
    <w:p w14:paraId="6B1BFFBE" w14:textId="1E387210" w:rsidR="00112F26" w:rsidRPr="00112F26" w:rsidRDefault="000663E9" w:rsidP="00C57529">
      <w:pPr>
        <w:pStyle w:val="Listenabsatz"/>
      </w:pPr>
      <w:r>
        <w:t xml:space="preserve">∙ </w:t>
      </w:r>
      <w:r w:rsidR="00112F26" w:rsidRPr="00112F26">
        <w:t>ohne Nut und Feder gefast</w:t>
      </w:r>
    </w:p>
    <w:p w14:paraId="205325C7" w14:textId="34BA3BFB" w:rsidR="00112F26" w:rsidRDefault="00C57529" w:rsidP="00C57529">
      <w:pPr>
        <w:pStyle w:val="Listenabsatz"/>
      </w:pPr>
      <w:r>
        <w:t xml:space="preserve">∙ </w:t>
      </w:r>
      <w:r w:rsidR="00112F26" w:rsidRPr="00112F26">
        <w:t>mit Nut und Feder rund</w:t>
      </w:r>
    </w:p>
    <w:p w14:paraId="679BD89C" w14:textId="6173210C" w:rsidR="00C57529" w:rsidRPr="00112F26" w:rsidRDefault="00C57529" w:rsidP="00C57529">
      <w:pPr>
        <w:pStyle w:val="Listenabsatz"/>
      </w:pPr>
      <w:r>
        <w:t>∙ mit bruchrauer Oberseite</w:t>
      </w:r>
      <w:r w:rsidR="00E92B31">
        <w:t>, scharfkantig</w:t>
      </w:r>
    </w:p>
    <w:p w14:paraId="5A002567" w14:textId="7E24A167" w:rsidR="00112F26" w:rsidRDefault="00112F26" w:rsidP="00C57529">
      <w:r w:rsidRPr="00112F26">
        <w:t>Hartsteinvorsatz</w:t>
      </w:r>
      <w:r>
        <w:t xml:space="preserve"> </w:t>
      </w:r>
      <w:r w:rsidRPr="00112F26">
        <w:t>(C45/55)</w:t>
      </w:r>
      <w:r>
        <w:t xml:space="preserve"> aus hochfester Quarzverschleiß</w:t>
      </w:r>
      <w:r w:rsidRPr="00112F26">
        <w:t>schicht</w:t>
      </w:r>
      <w:r w:rsidR="000663E9">
        <w:t>,</w:t>
      </w:r>
    </w:p>
    <w:p w14:paraId="5302D5FF" w14:textId="786A0EF2" w:rsidR="00E2238C" w:rsidRDefault="009E2C8F" w:rsidP="00C57529">
      <w:r w:rsidRPr="00046532">
        <w:t>liefern und nach DIN 18</w:t>
      </w:r>
      <w:r w:rsidR="00E2238C" w:rsidRPr="00046532">
        <w:t xml:space="preserve">318 </w:t>
      </w:r>
      <w:r w:rsidR="007D72C5" w:rsidRPr="00046532">
        <w:t>auf Betonfundament mit Rückenstütze einbauen.</w:t>
      </w:r>
    </w:p>
    <w:p w14:paraId="767C8216" w14:textId="77777777" w:rsidR="000663E9" w:rsidRPr="00046532" w:rsidRDefault="000663E9" w:rsidP="00C57529"/>
    <w:p w14:paraId="3A7F139D" w14:textId="77777777" w:rsidR="00CD11E2" w:rsidRPr="00C57529" w:rsidRDefault="00CD11E2" w:rsidP="00C57529">
      <w:pPr>
        <w:pStyle w:val="berschrift2"/>
      </w:pPr>
      <w:r w:rsidRPr="00C57529">
        <w:t xml:space="preserve">Rastermaße </w:t>
      </w:r>
    </w:p>
    <w:p w14:paraId="38204939" w14:textId="77777777" w:rsidR="00CD11E2" w:rsidRPr="00D45A41" w:rsidRDefault="00CD11E2" w:rsidP="00C57529">
      <w:r w:rsidRPr="00D45A41">
        <w:t xml:space="preserve">Länge / Breite / </w:t>
      </w:r>
      <w:r>
        <w:t>Höhe</w:t>
      </w:r>
      <w:r w:rsidRPr="00D45A41">
        <w:t xml:space="preserve"> in cm</w:t>
      </w:r>
    </w:p>
    <w:p w14:paraId="15D4CE8C" w14:textId="7D50CDC7" w:rsidR="000663E9" w:rsidRPr="00CD11E2" w:rsidRDefault="000663E9" w:rsidP="00C57529"/>
    <w:p w14:paraId="45A3B55A" w14:textId="08D59F31" w:rsidR="00CD11E2" w:rsidRPr="00CD11E2" w:rsidRDefault="00CD11E2" w:rsidP="00C57529">
      <w:r>
        <w:t xml:space="preserve">Oberseite </w:t>
      </w:r>
      <w:r w:rsidRPr="00CD11E2">
        <w:t>gefast</w:t>
      </w:r>
    </w:p>
    <w:p w14:paraId="2A619DBA" w14:textId="08477011" w:rsidR="00CD11E2" w:rsidRPr="00CD11E2" w:rsidRDefault="00CD11E2" w:rsidP="00C57529">
      <w:r w:rsidRPr="00CD11E2">
        <w:t>100,0</w:t>
      </w:r>
      <w:r>
        <w:t xml:space="preserve"> / </w:t>
      </w:r>
      <w:r w:rsidRPr="00CD11E2">
        <w:t>6,0</w:t>
      </w:r>
      <w:r>
        <w:t xml:space="preserve"> / </w:t>
      </w:r>
      <w:r w:rsidRPr="00CD11E2">
        <w:t>30,0</w:t>
      </w:r>
      <w:r w:rsidR="00E92B31">
        <w:t xml:space="preserve">, Qualität DTI </w:t>
      </w:r>
      <w:r>
        <w:t>gemäß DIN EN 1340</w:t>
      </w:r>
    </w:p>
    <w:p w14:paraId="7DECBF2F" w14:textId="7E49E86F" w:rsidR="00CD11E2" w:rsidRPr="00CD11E2" w:rsidRDefault="00CD11E2" w:rsidP="00C57529">
      <w:r w:rsidRPr="00CD11E2">
        <w:t>100,0</w:t>
      </w:r>
      <w:r>
        <w:t xml:space="preserve"> / </w:t>
      </w:r>
      <w:r w:rsidRPr="00CD11E2">
        <w:t>6,0</w:t>
      </w:r>
      <w:r>
        <w:t xml:space="preserve"> / </w:t>
      </w:r>
      <w:r w:rsidRPr="00CD11E2">
        <w:t>25,0</w:t>
      </w:r>
      <w:r w:rsidR="00E92B31">
        <w:t xml:space="preserve">, Qualität DTI </w:t>
      </w:r>
      <w:r>
        <w:t>gemäß DIN EN 1340</w:t>
      </w:r>
    </w:p>
    <w:p w14:paraId="7E6F6D60" w14:textId="2C28E43E" w:rsidR="00CD11E2" w:rsidRDefault="00CD11E2" w:rsidP="00C57529">
      <w:r w:rsidRPr="00CD11E2">
        <w:t>100,0</w:t>
      </w:r>
      <w:r>
        <w:t xml:space="preserve"> / </w:t>
      </w:r>
      <w:r w:rsidRPr="00CD11E2">
        <w:t>6,0</w:t>
      </w:r>
      <w:r>
        <w:t xml:space="preserve"> / </w:t>
      </w:r>
      <w:r w:rsidRPr="00CD11E2">
        <w:t>20,0</w:t>
      </w:r>
      <w:r w:rsidR="00E92B31">
        <w:t xml:space="preserve">, Qualität DTI </w:t>
      </w:r>
      <w:r>
        <w:t>gemäß DIN EN 1340</w:t>
      </w:r>
    </w:p>
    <w:p w14:paraId="7345B44F" w14:textId="77777777" w:rsidR="00CD11E2" w:rsidRDefault="00CD11E2" w:rsidP="00C57529"/>
    <w:p w14:paraId="237B5611" w14:textId="77777777" w:rsidR="00CD11E2" w:rsidRPr="00CD11E2" w:rsidRDefault="00CD11E2" w:rsidP="00C57529">
      <w:r>
        <w:t>Oberseite</w:t>
      </w:r>
      <w:r w:rsidRPr="00CD11E2">
        <w:t xml:space="preserve"> gefast mit </w:t>
      </w:r>
      <w:r>
        <w:t xml:space="preserve">seitlicher </w:t>
      </w:r>
      <w:r w:rsidRPr="00CD11E2">
        <w:t>Nut</w:t>
      </w:r>
      <w:r>
        <w:t>- und Federverbindung</w:t>
      </w:r>
    </w:p>
    <w:p w14:paraId="4DA18CF0" w14:textId="2FD68888" w:rsidR="00CD11E2" w:rsidRPr="00CD11E2" w:rsidRDefault="00CD11E2" w:rsidP="00C57529">
      <w:r w:rsidRPr="00CD11E2">
        <w:t>100,0</w:t>
      </w:r>
      <w:r>
        <w:t xml:space="preserve"> / </w:t>
      </w:r>
      <w:r w:rsidRPr="00CD11E2">
        <w:t>6,0</w:t>
      </w:r>
      <w:r>
        <w:t xml:space="preserve"> / </w:t>
      </w:r>
      <w:r w:rsidRPr="00CD11E2">
        <w:t>30,0</w:t>
      </w:r>
      <w:r w:rsidR="00E92B31">
        <w:t xml:space="preserve">, Qualität DTI </w:t>
      </w:r>
      <w:r>
        <w:t>gemäß DIN EN 1340</w:t>
      </w:r>
    </w:p>
    <w:p w14:paraId="49A8A6F5" w14:textId="4F47B39C" w:rsidR="00CD11E2" w:rsidRPr="00CD11E2" w:rsidRDefault="00CD11E2" w:rsidP="00C57529">
      <w:r w:rsidRPr="00CD11E2">
        <w:t>100,0</w:t>
      </w:r>
      <w:r>
        <w:t xml:space="preserve"> / </w:t>
      </w:r>
      <w:r w:rsidRPr="00CD11E2">
        <w:t>5,0</w:t>
      </w:r>
      <w:r>
        <w:t xml:space="preserve"> / </w:t>
      </w:r>
      <w:r w:rsidRPr="00CD11E2">
        <w:t>30,0</w:t>
      </w:r>
      <w:r w:rsidR="00E92B31">
        <w:t xml:space="preserve">, Qualität DTI </w:t>
      </w:r>
      <w:r>
        <w:t>gemäß DIN EN 1340</w:t>
      </w:r>
    </w:p>
    <w:p w14:paraId="6619E1B0" w14:textId="139D0D29" w:rsidR="00CD11E2" w:rsidRPr="00CD11E2" w:rsidRDefault="00CD11E2" w:rsidP="00C57529">
      <w:r w:rsidRPr="00CD11E2">
        <w:t>100,0</w:t>
      </w:r>
      <w:r>
        <w:t xml:space="preserve"> / </w:t>
      </w:r>
      <w:r w:rsidRPr="00CD11E2">
        <w:t>5,0</w:t>
      </w:r>
      <w:r>
        <w:t xml:space="preserve"> / </w:t>
      </w:r>
      <w:r w:rsidRPr="00CD11E2">
        <w:t>25,0</w:t>
      </w:r>
      <w:r w:rsidR="00E92B31">
        <w:t xml:space="preserve">, Qualität DTI </w:t>
      </w:r>
      <w:r>
        <w:t>gemäß DIN EN 1340</w:t>
      </w:r>
    </w:p>
    <w:p w14:paraId="09F4113B" w14:textId="4B476006" w:rsidR="00CD11E2" w:rsidRDefault="00CD11E2" w:rsidP="00C57529">
      <w:r w:rsidRPr="00CD11E2">
        <w:t>100,0</w:t>
      </w:r>
      <w:r>
        <w:t xml:space="preserve"> / </w:t>
      </w:r>
      <w:r w:rsidRPr="00CD11E2">
        <w:t>5,0</w:t>
      </w:r>
      <w:r>
        <w:t xml:space="preserve"> / </w:t>
      </w:r>
      <w:r w:rsidRPr="00CD11E2">
        <w:t>20,0</w:t>
      </w:r>
      <w:r w:rsidR="00E92B31">
        <w:t xml:space="preserve">, Qualität DTI </w:t>
      </w:r>
      <w:r>
        <w:t>gemäß DIN EN 1340</w:t>
      </w:r>
    </w:p>
    <w:p w14:paraId="0BDC0991" w14:textId="77777777" w:rsidR="00CD11E2" w:rsidRPr="00CD11E2" w:rsidRDefault="00CD11E2" w:rsidP="00C57529"/>
    <w:p w14:paraId="7A1465B8" w14:textId="699BE46D" w:rsidR="00CD11E2" w:rsidRPr="00CD11E2" w:rsidRDefault="00CD11E2" w:rsidP="00C57529">
      <w:r>
        <w:t>Oberseite ge</w:t>
      </w:r>
      <w:r w:rsidRPr="00CD11E2">
        <w:t>rund</w:t>
      </w:r>
      <w:r>
        <w:t>et</w:t>
      </w:r>
      <w:r w:rsidRPr="00CD11E2">
        <w:t xml:space="preserve"> mit </w:t>
      </w:r>
      <w:r>
        <w:t xml:space="preserve">seitlicher </w:t>
      </w:r>
      <w:r w:rsidRPr="00CD11E2">
        <w:t>Nut</w:t>
      </w:r>
      <w:r>
        <w:t>- und Federverbindung</w:t>
      </w:r>
    </w:p>
    <w:p w14:paraId="46BEE498" w14:textId="68EF1509" w:rsidR="00CD11E2" w:rsidRPr="00CD11E2" w:rsidRDefault="00CD11E2" w:rsidP="00C57529">
      <w:r w:rsidRPr="00CD11E2">
        <w:t>100,0</w:t>
      </w:r>
      <w:r>
        <w:t xml:space="preserve"> / </w:t>
      </w:r>
      <w:r w:rsidRPr="00CD11E2">
        <w:t>5,0</w:t>
      </w:r>
      <w:r>
        <w:t xml:space="preserve"> / </w:t>
      </w:r>
      <w:r w:rsidRPr="00CD11E2">
        <w:t>30,0</w:t>
      </w:r>
      <w:r w:rsidR="00E92B31">
        <w:t xml:space="preserve">, Qualität DTI </w:t>
      </w:r>
      <w:r>
        <w:t>gemäß DIN EN 1340</w:t>
      </w:r>
    </w:p>
    <w:p w14:paraId="24546D44" w14:textId="1E0F304F" w:rsidR="00CD11E2" w:rsidRPr="00CD11E2" w:rsidRDefault="00CD11E2" w:rsidP="00C57529">
      <w:r w:rsidRPr="00CD11E2">
        <w:t>100,0</w:t>
      </w:r>
      <w:r>
        <w:t xml:space="preserve"> / </w:t>
      </w:r>
      <w:r w:rsidRPr="00CD11E2">
        <w:t>5,0</w:t>
      </w:r>
      <w:r>
        <w:t xml:space="preserve"> / </w:t>
      </w:r>
      <w:r w:rsidRPr="00CD11E2">
        <w:t>25,0</w:t>
      </w:r>
      <w:r w:rsidR="00E92B31">
        <w:t xml:space="preserve">, Qualität DTI </w:t>
      </w:r>
      <w:r>
        <w:t>gemäß DIN EN 1340</w:t>
      </w:r>
    </w:p>
    <w:p w14:paraId="79EF62C0" w14:textId="73658D3C" w:rsidR="00E805C2" w:rsidRDefault="00E805C2" w:rsidP="00C57529"/>
    <w:p w14:paraId="2405D3B6" w14:textId="77777777" w:rsidR="00E92B31" w:rsidRDefault="00E92B31" w:rsidP="00E92B31">
      <w:r>
        <w:t>GDM.KLASSIK Einfassungsstein</w:t>
      </w:r>
    </w:p>
    <w:p w14:paraId="3CCC1094" w14:textId="18C7C6B8" w:rsidR="00E92B31" w:rsidRDefault="00E92B31" w:rsidP="00E92B31">
      <w:r>
        <w:t>Oberseite bruchrau, scharfkantig</w:t>
      </w:r>
    </w:p>
    <w:p w14:paraId="431F2FE6" w14:textId="7964F35A" w:rsidR="00E92B31" w:rsidRPr="00CD11E2" w:rsidRDefault="00E92B31" w:rsidP="00E92B31">
      <w:r>
        <w:t xml:space="preserve">80,0 / 7,5 / 26,0, Qualität DTI gemäß DIN EN 1340 </w:t>
      </w:r>
    </w:p>
    <w:p w14:paraId="54233D86" w14:textId="77777777" w:rsidR="00CD11E2" w:rsidRDefault="00CD11E2" w:rsidP="00C57529"/>
    <w:p w14:paraId="457C69F7" w14:textId="3C276EDD" w:rsidR="00C57529" w:rsidRPr="00C57529" w:rsidRDefault="00C57529" w:rsidP="00C57529">
      <w:pPr>
        <w:outlineLvl w:val="1"/>
        <w:rPr>
          <w:sz w:val="28"/>
          <w:szCs w:val="28"/>
        </w:rPr>
      </w:pPr>
      <w:r>
        <w:rPr>
          <w:sz w:val="28"/>
          <w:szCs w:val="28"/>
        </w:rPr>
        <w:t>Einbau</w:t>
      </w:r>
      <w:r w:rsidRPr="00C57529">
        <w:rPr>
          <w:sz w:val="28"/>
          <w:szCs w:val="28"/>
        </w:rPr>
        <w:t>hinweis</w:t>
      </w:r>
    </w:p>
    <w:p w14:paraId="3BCF77DC" w14:textId="77777777" w:rsidR="00C57529" w:rsidRPr="00046532" w:rsidRDefault="00C57529" w:rsidP="00C57529">
      <w:r w:rsidRPr="00046532">
        <w:t>Einbau gemäß DIN 18318</w:t>
      </w:r>
    </w:p>
    <w:p w14:paraId="2460B445" w14:textId="77777777" w:rsidR="00C57529" w:rsidRPr="00C57529" w:rsidRDefault="00C57529" w:rsidP="00C57529">
      <w:r w:rsidRPr="00C57529">
        <w:sym w:font="Symbol" w:char="F0D7"/>
      </w:r>
      <w:r w:rsidRPr="00C57529">
        <w:t xml:space="preserve"> Zeichnung Nr. (.....)</w:t>
      </w:r>
    </w:p>
    <w:p w14:paraId="2CF088D8" w14:textId="77777777" w:rsidR="00C57529" w:rsidRPr="00C57529" w:rsidRDefault="00C57529" w:rsidP="00C57529">
      <w:r w:rsidRPr="00C57529">
        <w:t xml:space="preserve">· Verlegemuster Nr. (.....) </w:t>
      </w:r>
    </w:p>
    <w:p w14:paraId="7D3EBA44" w14:textId="77777777" w:rsidR="00C57529" w:rsidRPr="00046532" w:rsidRDefault="00C57529" w:rsidP="00C57529">
      <w:r w:rsidRPr="00046532">
        <w:t xml:space="preserve">Bord- und Einfassungssteine sind mit etwa 5 mm breiten Stoßfugen zu versetzen, </w:t>
      </w:r>
      <w:r w:rsidRPr="00046532">
        <w:br/>
        <w:t>die nicht verfugt werden.</w:t>
      </w:r>
    </w:p>
    <w:p w14:paraId="336EF37D" w14:textId="77777777" w:rsidR="00C57529" w:rsidRPr="00C57529" w:rsidRDefault="00C57529" w:rsidP="00C57529">
      <w:r w:rsidRPr="00C57529">
        <w:t>Ergänzende Einbauhinweise des Herstellers sind zu beachten.</w:t>
      </w:r>
    </w:p>
    <w:p w14:paraId="427FC5B2" w14:textId="107EA4A4" w:rsidR="00C57529" w:rsidRPr="00C57529" w:rsidRDefault="00C57529" w:rsidP="00C57529">
      <w:r w:rsidRPr="00C57529">
        <w:t>Verlegung mit geeigneter Verlegetechnik und Hilfsmitteln nach Wahl des AN.</w:t>
      </w:r>
      <w:r w:rsidRPr="00C57529">
        <w:br/>
        <w:t>Ausführung von Zuschnitten gemäß separater Position.</w:t>
      </w:r>
    </w:p>
    <w:p w14:paraId="7EB13406" w14:textId="77777777" w:rsidR="009E2184" w:rsidRPr="00046532" w:rsidRDefault="009E2184" w:rsidP="00C57529"/>
    <w:p w14:paraId="5191D822" w14:textId="77777777" w:rsidR="00C57529" w:rsidRDefault="00C57529" w:rsidP="00C57529">
      <w:pPr>
        <w:pStyle w:val="berschrift2"/>
      </w:pPr>
      <w:r>
        <w:t xml:space="preserve">GODELMANN </w:t>
      </w:r>
      <w:r w:rsidRPr="00596E1C">
        <w:t>P</w:t>
      </w:r>
      <w:r>
        <w:t>RODUKTMERKMALE</w:t>
      </w:r>
    </w:p>
    <w:p w14:paraId="791A6FF7" w14:textId="77777777" w:rsidR="00C57529" w:rsidRPr="00F17D4C" w:rsidRDefault="00C57529" w:rsidP="00C57529">
      <w:pPr>
        <w:pStyle w:val="berschrift3"/>
      </w:pPr>
      <w:r w:rsidRPr="00F17D4C">
        <w:t>Oberfläche</w:t>
      </w:r>
      <w:r>
        <w:t>nbearbeitung</w:t>
      </w:r>
    </w:p>
    <w:p w14:paraId="064642DB" w14:textId="77777777" w:rsidR="00C57529" w:rsidRDefault="00C57529" w:rsidP="00C57529">
      <w:r>
        <w:t>nativo (naturbelassen)</w:t>
      </w:r>
    </w:p>
    <w:p w14:paraId="507F833B" w14:textId="77777777" w:rsidR="00C57529" w:rsidRDefault="00C57529" w:rsidP="00C57529">
      <w:r>
        <w:t xml:space="preserve">Bewertungsgruppe nach DIN 51130: R13 </w:t>
      </w:r>
    </w:p>
    <w:p w14:paraId="46DA46B3" w14:textId="5071CC2A" w:rsidR="00C57529" w:rsidRDefault="00C57529" w:rsidP="00C57529">
      <w:r>
        <w:t>USRV angelehnt an DIN EN 1338 ≥ 60,0</w:t>
      </w:r>
    </w:p>
    <w:p w14:paraId="3C8F2CF4" w14:textId="74764BA6" w:rsidR="000663E9" w:rsidRDefault="000663E9" w:rsidP="00C57529"/>
    <w:p w14:paraId="4015293D" w14:textId="77777777" w:rsidR="0017122E" w:rsidRDefault="0017122E" w:rsidP="0017122E">
      <w:r>
        <w:t>GDM.KLASSIK Einfassungsstein</w:t>
      </w:r>
    </w:p>
    <w:p w14:paraId="6D2C6048" w14:textId="40ABB18F" w:rsidR="00C57529" w:rsidRDefault="00C57529" w:rsidP="00C57529">
      <w:r>
        <w:t>bruchrau (maschinell gespaltene Oberseite, scharfkantig)</w:t>
      </w:r>
    </w:p>
    <w:p w14:paraId="5A769647" w14:textId="77777777" w:rsidR="00C57529" w:rsidRDefault="00C57529" w:rsidP="00C57529">
      <w:r>
        <w:t>Bewertungsgruppe nach DIN 51130: R13</w:t>
      </w:r>
    </w:p>
    <w:p w14:paraId="126FFFD5" w14:textId="515F5E84" w:rsidR="00C57529" w:rsidRDefault="00C57529" w:rsidP="00C57529">
      <w:r>
        <w:t>USRV angelehnt an DIN EN 1338 ≥ 60,0</w:t>
      </w:r>
    </w:p>
    <w:p w14:paraId="79412473" w14:textId="53204770" w:rsidR="00C57529" w:rsidRDefault="00C57529" w:rsidP="00C57529"/>
    <w:p w14:paraId="186170AD" w14:textId="77777777" w:rsidR="00C57529" w:rsidRPr="000663E9" w:rsidRDefault="00C57529" w:rsidP="00C57529"/>
    <w:p w14:paraId="3B4B80C2" w14:textId="77777777" w:rsidR="00FA5366" w:rsidRPr="00C57529" w:rsidRDefault="00FA5366" w:rsidP="00C57529">
      <w:pPr>
        <w:pStyle w:val="berschrift3"/>
      </w:pPr>
      <w:r w:rsidRPr="00C57529">
        <w:lastRenderedPageBreak/>
        <w:t>Farben</w:t>
      </w:r>
    </w:p>
    <w:p w14:paraId="0DC94E85" w14:textId="77777777" w:rsidR="00C57529" w:rsidRDefault="00C57529" w:rsidP="00C57529">
      <w:pPr>
        <w:rPr>
          <w:lang w:eastAsia="en-US"/>
        </w:rPr>
      </w:pPr>
      <w:r>
        <w:rPr>
          <w:lang w:eastAsia="en-US"/>
        </w:rPr>
        <w:t>nativo:</w:t>
      </w:r>
    </w:p>
    <w:p w14:paraId="2CC063A0" w14:textId="6B5A99C0" w:rsidR="00B906FE" w:rsidRPr="00046532" w:rsidRDefault="000663E9" w:rsidP="00C57529">
      <w:r>
        <w:rPr>
          <w:lang w:eastAsia="en-US"/>
        </w:rPr>
        <w:t xml:space="preserve">∙ </w:t>
      </w:r>
      <w:r w:rsidR="0041688C" w:rsidRPr="00046532">
        <w:t>Grau</w:t>
      </w:r>
    </w:p>
    <w:p w14:paraId="4ACB4588" w14:textId="7ED5E9DA" w:rsidR="00B54C39" w:rsidRDefault="000663E9" w:rsidP="00C57529">
      <w:r>
        <w:rPr>
          <w:lang w:eastAsia="en-US"/>
        </w:rPr>
        <w:t xml:space="preserve">∙ </w:t>
      </w:r>
      <w:r w:rsidR="00B54C39" w:rsidRPr="00112F26">
        <w:t>Anthrazit</w:t>
      </w:r>
      <w:r w:rsidR="00112F26">
        <w:t xml:space="preserve"> </w:t>
      </w:r>
      <w:r w:rsidR="00B54C39" w:rsidRPr="00112F26">
        <w:t xml:space="preserve">(nur </w:t>
      </w:r>
      <w:r w:rsidR="00112F26">
        <w:t>Einfassungsstein 100/6/25 ohne NF lagermäßig verfügbar</w:t>
      </w:r>
      <w:r w:rsidR="00B54C39" w:rsidRPr="00112F26">
        <w:t>)</w:t>
      </w:r>
    </w:p>
    <w:p w14:paraId="6F795078" w14:textId="1C110A9A" w:rsidR="00C57529" w:rsidRDefault="00C57529" w:rsidP="00C57529"/>
    <w:p w14:paraId="06DBE4E0" w14:textId="77777777" w:rsidR="0017122E" w:rsidRDefault="0017122E" w:rsidP="0017122E">
      <w:r>
        <w:t>GDM.KLASSIK Einfassungsstein</w:t>
      </w:r>
    </w:p>
    <w:p w14:paraId="3F150514" w14:textId="038E3DA2" w:rsidR="00C57529" w:rsidRDefault="00C57529" w:rsidP="00C57529">
      <w:r>
        <w:t>bruchrau:</w:t>
      </w:r>
    </w:p>
    <w:p w14:paraId="02DF2C66" w14:textId="384F4D3A" w:rsidR="00C57529" w:rsidRDefault="00C57529" w:rsidP="00C57529">
      <w:r>
        <w:rPr>
          <w:lang w:eastAsia="en-US"/>
        </w:rPr>
        <w:t xml:space="preserve">∙ </w:t>
      </w:r>
      <w:r>
        <w:t>Grau-Schwarz nuanciert</w:t>
      </w:r>
    </w:p>
    <w:p w14:paraId="0D49152C" w14:textId="55527393" w:rsidR="00C57529" w:rsidRDefault="00C57529" w:rsidP="00C57529">
      <w:r>
        <w:rPr>
          <w:lang w:eastAsia="en-US"/>
        </w:rPr>
        <w:t xml:space="preserve">∙ </w:t>
      </w:r>
      <w:r>
        <w:t>Sandstein-Beige nuanciert</w:t>
      </w:r>
    </w:p>
    <w:p w14:paraId="6E371A62" w14:textId="5728AF82" w:rsidR="00C57529" w:rsidRPr="00112F26" w:rsidRDefault="00C57529" w:rsidP="00C57529">
      <w:r>
        <w:rPr>
          <w:lang w:eastAsia="en-US"/>
        </w:rPr>
        <w:t xml:space="preserve">∙ </w:t>
      </w:r>
      <w:r>
        <w:t>Muschel-Kalk nuanciert</w:t>
      </w:r>
    </w:p>
    <w:p w14:paraId="3486D90C" w14:textId="77777777" w:rsidR="00241AA1" w:rsidRPr="00046532" w:rsidRDefault="00241AA1" w:rsidP="00C57529"/>
    <w:p w14:paraId="6D513DEB" w14:textId="77777777" w:rsidR="00C57529" w:rsidRPr="00C57529" w:rsidRDefault="00C57529" w:rsidP="00C57529">
      <w:pPr>
        <w:pStyle w:val="berschrift2"/>
      </w:pPr>
      <w:r w:rsidRPr="00C57529">
        <w:t>GODELMANN QUALITÄT</w:t>
      </w:r>
    </w:p>
    <w:p w14:paraId="55A9F550" w14:textId="77777777" w:rsidR="00C57529" w:rsidRPr="00C57529" w:rsidRDefault="00C57529" w:rsidP="00C57529">
      <w:pPr>
        <w:pStyle w:val="berschrift3"/>
      </w:pPr>
      <w:r w:rsidRPr="00C57529">
        <w:t xml:space="preserve">Material </w:t>
      </w:r>
    </w:p>
    <w:p w14:paraId="7434E815" w14:textId="77777777" w:rsidR="00C57529" w:rsidRPr="00C57529" w:rsidRDefault="00C57529" w:rsidP="00C57529">
      <w:r w:rsidRPr="00C57529">
        <w:t>Farben Grau und Anthrazit:</w:t>
      </w:r>
    </w:p>
    <w:p w14:paraId="2CB86EA8" w14:textId="77777777" w:rsidR="00C57529" w:rsidRPr="00C57529" w:rsidRDefault="00C57529" w:rsidP="00C57529">
      <w:r w:rsidRPr="00C57529">
        <w:t>Vorsatzbeton aus hochfester Quarzkörnung und UV-beständigen Eisenoxidfarben.</w:t>
      </w:r>
    </w:p>
    <w:p w14:paraId="3A79F4C7" w14:textId="77777777" w:rsidR="00C57529" w:rsidRPr="00C57529" w:rsidRDefault="00C57529" w:rsidP="00C57529">
      <w:r w:rsidRPr="00C57529">
        <w:t xml:space="preserve"> </w:t>
      </w:r>
    </w:p>
    <w:p w14:paraId="73B056A6" w14:textId="77777777" w:rsidR="00C57529" w:rsidRPr="00C57529" w:rsidRDefault="00C57529" w:rsidP="00C57529">
      <w:r w:rsidRPr="00C57529">
        <w:t>Andere Farben:</w:t>
      </w:r>
    </w:p>
    <w:p w14:paraId="4EF90EC5" w14:textId="77777777" w:rsidR="00C57529" w:rsidRPr="00C57529" w:rsidRDefault="00C57529" w:rsidP="00C57529">
      <w:r w:rsidRPr="00C57529">
        <w:t>Vorsatzbeton aus farbechten Natursteinkörnungen und UV-beständigen Eisenoxidfarben.</w:t>
      </w:r>
    </w:p>
    <w:p w14:paraId="43B88E22" w14:textId="77777777" w:rsidR="00C57529" w:rsidRPr="00C57529" w:rsidRDefault="00C57529" w:rsidP="00C57529">
      <w:r w:rsidRPr="00C57529">
        <w:t xml:space="preserve"> </w:t>
      </w:r>
    </w:p>
    <w:p w14:paraId="1A317DC7" w14:textId="77777777" w:rsidR="00C57529" w:rsidRPr="00C57529" w:rsidRDefault="00C57529" w:rsidP="00C57529">
      <w:r w:rsidRPr="00C57529">
        <w:t>Kernbeton mit hochfesten Quarz-, Granit- oder Basaltzuschlägen,</w:t>
      </w:r>
    </w:p>
    <w:p w14:paraId="77B30372" w14:textId="77777777" w:rsidR="00C57529" w:rsidRPr="00C57529" w:rsidRDefault="00C57529" w:rsidP="00C57529">
      <w:r w:rsidRPr="00C57529">
        <w:t xml:space="preserve">ressourcenschonend durch Anteile von hochwertigem Recyclingbeton aus eigener Herstellung, </w:t>
      </w:r>
    </w:p>
    <w:p w14:paraId="1DE8361C" w14:textId="77777777" w:rsidR="00C57529" w:rsidRDefault="00C57529" w:rsidP="00C57529">
      <w:r>
        <w:t>ohne Einsatz von Kalkgestein.</w:t>
      </w:r>
    </w:p>
    <w:p w14:paraId="70709853" w14:textId="77777777" w:rsidR="00C57529" w:rsidRPr="00F17D4C" w:rsidRDefault="00C57529" w:rsidP="00C57529">
      <w:r w:rsidRPr="00F17D4C">
        <w:t>Hydrothermale Nachbehandlung im Produktionsprozess zur Qualitätssicherung.</w:t>
      </w:r>
    </w:p>
    <w:p w14:paraId="5B0F1295" w14:textId="77777777" w:rsidR="0006172C" w:rsidRPr="00046532" w:rsidRDefault="0006172C" w:rsidP="00C57529"/>
    <w:p w14:paraId="1584835F" w14:textId="3FDBFC17" w:rsidR="0006172C" w:rsidRPr="00046532" w:rsidRDefault="0006172C" w:rsidP="00C57529">
      <w:pPr>
        <w:pStyle w:val="berschrift3"/>
      </w:pPr>
      <w:r w:rsidRPr="00046532">
        <w:t>Witterungswiderstand</w:t>
      </w:r>
    </w:p>
    <w:p w14:paraId="05885CF3" w14:textId="1A2DBEE4" w:rsidR="00C50488" w:rsidRPr="00046532" w:rsidRDefault="00B54C39" w:rsidP="00C57529">
      <w:r w:rsidRPr="00046532">
        <w:t xml:space="preserve">Klasse 3, Kennzeichnung D, </w:t>
      </w:r>
      <w:r w:rsidR="00C50488" w:rsidRPr="00046532">
        <w:t>Masseverlust ≤ 0,1 kg/m</w:t>
      </w:r>
      <w:r w:rsidR="00C50488" w:rsidRPr="00046532">
        <w:rPr>
          <w:vertAlign w:val="superscript"/>
        </w:rPr>
        <w:t>2</w:t>
      </w:r>
      <w:r w:rsidR="00C50488" w:rsidRPr="00046532">
        <w:tab/>
      </w:r>
      <w:r w:rsidR="00C50488" w:rsidRPr="00046532">
        <w:tab/>
      </w:r>
    </w:p>
    <w:p w14:paraId="6C48B318" w14:textId="34780146" w:rsidR="0006172C" w:rsidRPr="00046532" w:rsidRDefault="00C50488" w:rsidP="00C57529">
      <w:r w:rsidRPr="00046532">
        <w:t xml:space="preserve">(SOLL gem. DIN EN </w:t>
      </w:r>
      <w:r w:rsidR="00B54C39" w:rsidRPr="00046532">
        <w:t>1340</w:t>
      </w:r>
      <w:r w:rsidRPr="00046532">
        <w:t>: Masseverlust ≤1,0 kg/m</w:t>
      </w:r>
      <w:r w:rsidRPr="00046532">
        <w:rPr>
          <w:vertAlign w:val="superscript"/>
        </w:rPr>
        <w:t>2</w:t>
      </w:r>
      <w:r w:rsidRPr="00046532">
        <w:t>)</w:t>
      </w:r>
    </w:p>
    <w:p w14:paraId="19CFA8A0" w14:textId="77777777" w:rsidR="00B504C4" w:rsidRPr="00046532" w:rsidRDefault="00B504C4" w:rsidP="00C57529"/>
    <w:p w14:paraId="0FFC3C02" w14:textId="351E3849" w:rsidR="0006172C" w:rsidRPr="00046532" w:rsidRDefault="0006172C" w:rsidP="00C57529">
      <w:pPr>
        <w:pStyle w:val="berschrift3"/>
      </w:pPr>
      <w:r w:rsidRPr="00046532">
        <w:t>Abriebwiderstand</w:t>
      </w:r>
    </w:p>
    <w:p w14:paraId="3190FD2A" w14:textId="69DF9C44" w:rsidR="00C50488" w:rsidRPr="00046532" w:rsidRDefault="00B54C39" w:rsidP="00C57529">
      <w:r w:rsidRPr="00046532">
        <w:t xml:space="preserve">Klasse 4, Kennzeichnung I, </w:t>
      </w:r>
      <w:r w:rsidR="00C50488" w:rsidRPr="00046532">
        <w:t>≤ 18,5mm</w:t>
      </w:r>
    </w:p>
    <w:p w14:paraId="224CFC1E" w14:textId="41AF461C" w:rsidR="00C50488" w:rsidRPr="00046532" w:rsidRDefault="00C50488" w:rsidP="00C57529">
      <w:r w:rsidRPr="00046532">
        <w:t xml:space="preserve">(SOLL </w:t>
      </w:r>
      <w:r w:rsidR="00B54C39" w:rsidRPr="00046532">
        <w:t>gem. DIN EN 1340</w:t>
      </w:r>
      <w:r w:rsidRPr="00046532">
        <w:t>: ≤ 20 mm)</w:t>
      </w:r>
    </w:p>
    <w:p w14:paraId="588B605F" w14:textId="77777777" w:rsidR="00B20B1D" w:rsidRPr="00046532" w:rsidRDefault="00B20B1D" w:rsidP="00C57529"/>
    <w:p w14:paraId="21A70F13" w14:textId="15924B37" w:rsidR="00C50488" w:rsidRPr="00046532" w:rsidRDefault="00B54C39" w:rsidP="00C57529">
      <w:pPr>
        <w:pStyle w:val="berschrift3"/>
      </w:pPr>
      <w:r w:rsidRPr="00046532">
        <w:t>Biege</w:t>
      </w:r>
      <w:r w:rsidR="00C50488" w:rsidRPr="00046532">
        <w:t>zugfestigkeit</w:t>
      </w:r>
    </w:p>
    <w:p w14:paraId="25103889" w14:textId="495C0B1B" w:rsidR="00B54C39" w:rsidRPr="00046532" w:rsidRDefault="00B54C39" w:rsidP="00C57529">
      <w:r w:rsidRPr="00046532">
        <w:t>Klasse 4, Kennzeichnung T, T</w:t>
      </w:r>
      <w:r w:rsidRPr="00046532">
        <w:rPr>
          <w:vertAlign w:val="subscript"/>
        </w:rPr>
        <w:t>char</w:t>
      </w:r>
      <w:r w:rsidRPr="00046532">
        <w:t xml:space="preserve"> ≥ 5,0 MPa, Bruchlast ≥ 4,0 MPa.</w:t>
      </w:r>
    </w:p>
    <w:p w14:paraId="6DC4830C" w14:textId="3B073606" w:rsidR="00BE4336" w:rsidRPr="00046532" w:rsidRDefault="00BE4336" w:rsidP="00C57529"/>
    <w:p w14:paraId="19013625" w14:textId="77777777" w:rsidR="00C57529" w:rsidRPr="00C57529" w:rsidRDefault="00C57529" w:rsidP="00C57529">
      <w:pPr>
        <w:pStyle w:val="berschrift3"/>
      </w:pPr>
      <w:r w:rsidRPr="00C57529">
        <w:t>Nachhaltigkeit &amp; Ressourcenschutz</w:t>
      </w:r>
    </w:p>
    <w:p w14:paraId="5E86E036" w14:textId="77777777" w:rsidR="00C57529" w:rsidRPr="00C57529" w:rsidRDefault="00C57529" w:rsidP="00C57529">
      <w:r w:rsidRPr="00C57529">
        <w:t>Produkte aus vom TÜV-Rheinland unabhängig zertifizierter CO2-neutraler Produktion.</w:t>
      </w:r>
    </w:p>
    <w:p w14:paraId="77546F59" w14:textId="77777777" w:rsidR="00C57529" w:rsidRPr="00C57529" w:rsidRDefault="00C57529" w:rsidP="00C57529">
      <w:r w:rsidRPr="00C57529">
        <w:t>Globales Erwärmungspotenzial im Bereich A3 (Herstellung):</w:t>
      </w:r>
    </w:p>
    <w:p w14:paraId="7D40B392" w14:textId="77777777" w:rsidR="00C57529" w:rsidRPr="00C57529" w:rsidRDefault="00C57529" w:rsidP="00C57529">
      <w:r w:rsidRPr="00C57529">
        <w:t>7,66E-1 [kg CO2-Äq] oder kleiner.</w:t>
      </w:r>
    </w:p>
    <w:p w14:paraId="3635ED30" w14:textId="77777777" w:rsidR="00C57529" w:rsidRPr="00C57529" w:rsidRDefault="00C57529" w:rsidP="00C57529">
      <w:r w:rsidRPr="00C57529">
        <w:t>Nachweis durch eine zum Zeitpunkt des Angebotes mind. noch 1 Jahr gültige EPD.</w:t>
      </w:r>
    </w:p>
    <w:p w14:paraId="4DD91BBC" w14:textId="77777777" w:rsidR="00C57529" w:rsidRPr="00C57529" w:rsidRDefault="00C57529" w:rsidP="00C57529">
      <w:r w:rsidRPr="00C57529">
        <w:t>Firmenspezifische, transparente, geprüfte und verifizierte Produkt- und Umweltdeklaration:</w:t>
      </w:r>
    </w:p>
    <w:p w14:paraId="1D09D836" w14:textId="77777777" w:rsidR="00C57529" w:rsidRPr="00C57529" w:rsidRDefault="00C57529" w:rsidP="00C57529">
      <w:r w:rsidRPr="00C57529">
        <w:t>EPD-GDM-20190089-IAC1-DE (Typ III Umweltlabel nach ISO 14025 und EN 15804).</w:t>
      </w:r>
    </w:p>
    <w:p w14:paraId="1DB84C16" w14:textId="77777777" w:rsidR="00C57529" w:rsidRPr="00C57529" w:rsidRDefault="00C57529" w:rsidP="00C57529">
      <w:r w:rsidRPr="00C57529">
        <w:t xml:space="preserve">Umwelteinflüsse und Ökobilanzdaten nach ISO 14040 ff.. </w:t>
      </w:r>
    </w:p>
    <w:p w14:paraId="424BB1DF" w14:textId="77777777" w:rsidR="00C57529" w:rsidRPr="00C57529" w:rsidRDefault="00C57529" w:rsidP="00C57529">
      <w:r w:rsidRPr="00C57529">
        <w:t xml:space="preserve">Der Nachweis ist vor Bestellung der Produkte unaufgefordert vorzulegen. </w:t>
      </w:r>
    </w:p>
    <w:p w14:paraId="6CF39598" w14:textId="77777777" w:rsidR="00C57529" w:rsidRPr="00C57529" w:rsidRDefault="00C57529" w:rsidP="00C57529">
      <w:r w:rsidRPr="00C57529">
        <w:t>Eine umfassende Dokumentation ist auf Verlangen des Auftraggebers vorzulegen.</w:t>
      </w:r>
    </w:p>
    <w:p w14:paraId="57BEE366" w14:textId="77777777" w:rsidR="00C57529" w:rsidRPr="00C57529" w:rsidRDefault="00C57529" w:rsidP="00C57529">
      <w:r w:rsidRPr="00C57529">
        <w:t>Kompensationsprojekt im GOLD-Standard über myCLIMATE.</w:t>
      </w:r>
    </w:p>
    <w:p w14:paraId="5126B192" w14:textId="77777777" w:rsidR="00C57529" w:rsidRPr="00C57529" w:rsidRDefault="00C57529" w:rsidP="00C57529">
      <w:r w:rsidRPr="00C57529">
        <w:t>Cradle to Cradle Gold-Zertifikat</w:t>
      </w:r>
    </w:p>
    <w:p w14:paraId="54770EFF" w14:textId="77777777" w:rsidR="00C57529" w:rsidRPr="00C57529" w:rsidRDefault="00C57529" w:rsidP="00C57529">
      <w:r w:rsidRPr="00C57529">
        <w:t xml:space="preserve">80 % der Rohstoffe aus einem Umkreis &lt; 30 km </w:t>
      </w:r>
    </w:p>
    <w:p w14:paraId="7687281F" w14:textId="77777777" w:rsidR="00C57529" w:rsidRPr="00C57529" w:rsidRDefault="00C57529" w:rsidP="00C57529">
      <w:r w:rsidRPr="00C57529">
        <w:t>ca. 4 % hochwertiges Betonrecycling im Kernbeton (sofern produktbezogen kein höherer Wert angegeben)</w:t>
      </w:r>
    </w:p>
    <w:p w14:paraId="3A1B2526" w14:textId="77777777" w:rsidR="00C57529" w:rsidRPr="00C57529" w:rsidRDefault="00C57529" w:rsidP="00C57529">
      <w:r w:rsidRPr="00C57529">
        <w:t>Mit 100 % erneuerbarer Energie gefertigt.</w:t>
      </w:r>
    </w:p>
    <w:p w14:paraId="3E6CEE42" w14:textId="77777777" w:rsidR="00C57529" w:rsidRPr="00C57529" w:rsidRDefault="00C57529" w:rsidP="00C57529"/>
    <w:p w14:paraId="73FD3071" w14:textId="77777777" w:rsidR="00C57529" w:rsidRPr="00C57529" w:rsidRDefault="00C57529" w:rsidP="00C57529">
      <w:pPr>
        <w:pStyle w:val="berschrift3"/>
      </w:pPr>
      <w:r w:rsidRPr="00C57529">
        <w:t>Nachweise</w:t>
      </w:r>
    </w:p>
    <w:p w14:paraId="5338506B" w14:textId="77777777" w:rsidR="00C57529" w:rsidRPr="00C57529" w:rsidRDefault="00C57529" w:rsidP="00C57529">
      <w:r w:rsidRPr="00C57529">
        <w:t>Qualitätsanforderungen sind jederzeit mit Prüfzeugnissen des Herstellers durch den Bieter nachzuweisen.</w:t>
      </w:r>
    </w:p>
    <w:p w14:paraId="3271EBF8" w14:textId="77777777" w:rsidR="00C57529" w:rsidRPr="00C57529" w:rsidRDefault="00C57529" w:rsidP="00C57529"/>
    <w:p w14:paraId="57764D6D" w14:textId="77777777" w:rsidR="00C57529" w:rsidRPr="00C57529" w:rsidRDefault="00C57529" w:rsidP="00C57529">
      <w:pPr>
        <w:pStyle w:val="berschrift3"/>
      </w:pPr>
      <w:r w:rsidRPr="00C57529">
        <w:t>Liefernachweis</w:t>
      </w:r>
    </w:p>
    <w:p w14:paraId="7085419C" w14:textId="77777777" w:rsidR="00C57529" w:rsidRPr="00C57529" w:rsidRDefault="00C57529" w:rsidP="00C57529">
      <w:r w:rsidRPr="00C57529">
        <w:t>GODELMANN GmbH &amp; Co. KG</w:t>
      </w:r>
    </w:p>
    <w:p w14:paraId="4332F6E8" w14:textId="77777777" w:rsidR="00C57529" w:rsidRPr="00C57529" w:rsidRDefault="00C57529" w:rsidP="00C57529">
      <w:r w:rsidRPr="00C57529">
        <w:t>Industriestraße 1, 92269 Fensterbach</w:t>
      </w:r>
    </w:p>
    <w:p w14:paraId="1536F83A" w14:textId="77777777" w:rsidR="00C57529" w:rsidRPr="00C57529" w:rsidRDefault="00C57529" w:rsidP="00C57529">
      <w:r w:rsidRPr="00C57529">
        <w:lastRenderedPageBreak/>
        <w:t>T +49 9438 9404-0, F +49 9438 9404-70</w:t>
      </w:r>
    </w:p>
    <w:p w14:paraId="78DD89A8" w14:textId="77777777" w:rsidR="00C57529" w:rsidRPr="00C57529" w:rsidRDefault="00C57529" w:rsidP="00C57529"/>
    <w:p w14:paraId="65F6E1E6" w14:textId="77777777" w:rsidR="00C57529" w:rsidRPr="00C57529" w:rsidRDefault="00C57529" w:rsidP="00C57529">
      <w:r w:rsidRPr="00C57529">
        <w:t>Flagship-Store | BIKINI BERLIN</w:t>
      </w:r>
    </w:p>
    <w:p w14:paraId="4B4515BC" w14:textId="77777777" w:rsidR="00C57529" w:rsidRPr="00C57529" w:rsidRDefault="00C57529" w:rsidP="00C57529">
      <w:r w:rsidRPr="00C57529">
        <w:t>Budapester Staße 44, 2. OG, 10787 Berlin</w:t>
      </w:r>
    </w:p>
    <w:p w14:paraId="345FBDB1" w14:textId="77777777" w:rsidR="00C57529" w:rsidRPr="00C57529" w:rsidRDefault="00C57529" w:rsidP="00C57529">
      <w:r w:rsidRPr="00C57529">
        <w:t>T +49 30 2636990-0, F +49 30 2636990-30</w:t>
      </w:r>
    </w:p>
    <w:p w14:paraId="57FCF475" w14:textId="77777777" w:rsidR="00C57529" w:rsidRPr="00C57529" w:rsidRDefault="00C57529" w:rsidP="00C57529"/>
    <w:p w14:paraId="1E3B1F72" w14:textId="77777777" w:rsidR="00C57529" w:rsidRPr="00C57529" w:rsidRDefault="00C57529" w:rsidP="00C57529">
      <w:r w:rsidRPr="00C57529">
        <w:t>Stapper Straße 81, 52525 Heinsberg</w:t>
      </w:r>
    </w:p>
    <w:p w14:paraId="5D322451" w14:textId="77777777" w:rsidR="00C57529" w:rsidRPr="00C57529" w:rsidRDefault="00C57529" w:rsidP="00C57529">
      <w:r w:rsidRPr="00C57529">
        <w:t>T +49 2452 9929-0, F +49 2452 9929-51</w:t>
      </w:r>
    </w:p>
    <w:p w14:paraId="67A81156" w14:textId="77777777" w:rsidR="00C57529" w:rsidRPr="00C57529" w:rsidRDefault="00C57529" w:rsidP="00C57529"/>
    <w:p w14:paraId="35AE0F3F" w14:textId="77777777" w:rsidR="00C57529" w:rsidRPr="00C57529" w:rsidRDefault="00C57529" w:rsidP="00C57529">
      <w:r w:rsidRPr="00C57529">
        <w:t>Maria-Merian-Straße 19, 73230 Kirchheim unter Teck</w:t>
      </w:r>
    </w:p>
    <w:p w14:paraId="718BB927" w14:textId="77777777" w:rsidR="00C57529" w:rsidRPr="00C57529" w:rsidRDefault="00C57529" w:rsidP="00C57529">
      <w:r w:rsidRPr="00C57529">
        <w:t>T +49 7021 73780-0, F +49 7021 73780-20</w:t>
      </w:r>
    </w:p>
    <w:p w14:paraId="184B0222" w14:textId="77777777" w:rsidR="00C57529" w:rsidRPr="00C57529" w:rsidRDefault="00C57529" w:rsidP="00C57529"/>
    <w:p w14:paraId="109D9AA9" w14:textId="77777777" w:rsidR="00C57529" w:rsidRPr="00C57529" w:rsidRDefault="00C57529" w:rsidP="00C57529">
      <w:r w:rsidRPr="00C57529">
        <w:t>Pointner 2, 83558 Maitenbeth</w:t>
      </w:r>
    </w:p>
    <w:p w14:paraId="094303BD" w14:textId="77777777" w:rsidR="00C57529" w:rsidRPr="00C57529" w:rsidRDefault="00C57529" w:rsidP="00C57529">
      <w:r w:rsidRPr="00C57529">
        <w:t>T +49 8076 8872-0, F +49 8076 8872-26</w:t>
      </w:r>
    </w:p>
    <w:p w14:paraId="6AF321EE" w14:textId="77777777" w:rsidR="00C57529" w:rsidRPr="00C57529" w:rsidRDefault="00C57529" w:rsidP="00C57529"/>
    <w:p w14:paraId="0C69911D" w14:textId="77777777" w:rsidR="00C57529" w:rsidRPr="00C57529" w:rsidRDefault="00C57529" w:rsidP="00C57529">
      <w:r w:rsidRPr="00C57529">
        <w:t>Altachweg 10, 97539 Wonfurt</w:t>
      </w:r>
    </w:p>
    <w:p w14:paraId="48F0BD82" w14:textId="77777777" w:rsidR="00C57529" w:rsidRPr="00C57529" w:rsidRDefault="00C57529" w:rsidP="00C57529">
      <w:r w:rsidRPr="00C57529">
        <w:t>T +49 9521 6190671</w:t>
      </w:r>
    </w:p>
    <w:p w14:paraId="56A2F200" w14:textId="77777777" w:rsidR="00C57529" w:rsidRPr="00C57529" w:rsidRDefault="00C57529" w:rsidP="00C57529">
      <w:r w:rsidRPr="00C57529">
        <w:t xml:space="preserve"> </w:t>
      </w:r>
    </w:p>
    <w:p w14:paraId="442AD8AB" w14:textId="77777777" w:rsidR="00C57529" w:rsidRPr="00C57529" w:rsidRDefault="00C57529" w:rsidP="00C57529">
      <w:r w:rsidRPr="00C57529">
        <w:t>info@godelmann.de</w:t>
      </w:r>
    </w:p>
    <w:p w14:paraId="3AC6FCD3" w14:textId="77777777" w:rsidR="00C57529" w:rsidRPr="00C57529" w:rsidRDefault="00DC5E8B" w:rsidP="00C57529">
      <w:hyperlink r:id="rId8" w:history="1">
        <w:r w:rsidR="00C57529" w:rsidRPr="00C57529">
          <w:t>www.godelmann.de</w:t>
        </w:r>
      </w:hyperlink>
    </w:p>
    <w:p w14:paraId="7BAB440F" w14:textId="77777777" w:rsidR="00CD11E2" w:rsidRDefault="00CD11E2" w:rsidP="00C57529"/>
    <w:p w14:paraId="5ADB60A0" w14:textId="77777777" w:rsidR="0017122E" w:rsidRPr="00530247" w:rsidRDefault="0017122E" w:rsidP="0017122E">
      <w:pPr>
        <w:pStyle w:val="berschrift2"/>
      </w:pPr>
      <w:bookmarkStart w:id="0" w:name="_Hlk116019460"/>
      <w:bookmarkStart w:id="1" w:name="_GoBack"/>
      <w:r>
        <w:t>Leistung e</w:t>
      </w:r>
      <w:r w:rsidRPr="00530247">
        <w:t>inschließlich Fundament mit Rückenstütze</w:t>
      </w:r>
    </w:p>
    <w:p w14:paraId="2D16AFB2" w14:textId="77777777" w:rsidR="0017122E" w:rsidRPr="00530247" w:rsidRDefault="0017122E" w:rsidP="0017122E">
      <w:r w:rsidRPr="00530247">
        <w:t>gem</w:t>
      </w:r>
      <w:r>
        <w:t>äß</w:t>
      </w:r>
      <w:r w:rsidRPr="00530247">
        <w:t xml:space="preserve"> DIN 18318</w:t>
      </w:r>
    </w:p>
    <w:p w14:paraId="0A20A10B" w14:textId="77777777" w:rsidR="0017122E" w:rsidRPr="00530247" w:rsidRDefault="0017122E" w:rsidP="0017122E">
      <w:r w:rsidRPr="00530247">
        <w:t>Beton C 20/25</w:t>
      </w:r>
    </w:p>
    <w:p w14:paraId="20CEDBDE" w14:textId="77777777" w:rsidR="0017122E" w:rsidRDefault="0017122E" w:rsidP="0017122E">
      <w:r w:rsidRPr="00530247">
        <w:t>Anforderung bei überfahrenen Bauteilen</w:t>
      </w:r>
      <w:r>
        <w:t>:</w:t>
      </w:r>
    </w:p>
    <w:p w14:paraId="3AD5A851" w14:textId="77777777" w:rsidR="0017122E" w:rsidRPr="00530247" w:rsidRDefault="0017122E" w:rsidP="0017122E">
      <w:r w:rsidRPr="00530247">
        <w:t xml:space="preserve">Druckfestigkeit am fertigen Bauteil ≥ 15,0 N/mm² </w:t>
      </w:r>
      <w:r w:rsidRPr="00530247">
        <w:br/>
        <w:t>Dicke ≥ 20 cm</w:t>
      </w:r>
    </w:p>
    <w:p w14:paraId="31A70F02" w14:textId="77777777" w:rsidR="0017122E" w:rsidRPr="00530247" w:rsidRDefault="0017122E" w:rsidP="0017122E">
      <w:r w:rsidRPr="00530247">
        <w:t>Rückenstütze</w:t>
      </w:r>
    </w:p>
    <w:p w14:paraId="70F7828F" w14:textId="77777777" w:rsidR="0017122E" w:rsidRPr="00530247" w:rsidRDefault="0017122E" w:rsidP="0017122E">
      <w:r w:rsidRPr="00530247">
        <w:t>Herstellung in Schalung;</w:t>
      </w:r>
    </w:p>
    <w:p w14:paraId="7D8F3EC4" w14:textId="1C28F543" w:rsidR="00764114" w:rsidRPr="00046532" w:rsidRDefault="00466919" w:rsidP="00C57529">
      <w:r w:rsidRPr="00046532">
        <w:t xml:space="preserve">Breite der Rückenstütze </w:t>
      </w:r>
      <w:r w:rsidR="00764114" w:rsidRPr="00046532">
        <w:t xml:space="preserve">bei Einfassungen und Bordsteinen mit einer Nennbreite </w:t>
      </w:r>
    </w:p>
    <w:p w14:paraId="75155567" w14:textId="7799B7BA" w:rsidR="00FA49BC" w:rsidRPr="00046532" w:rsidRDefault="00CD11E2" w:rsidP="00C57529">
      <w:r>
        <w:rPr>
          <w:rFonts w:ascii="MetaPro-Light" w:hAnsi="MetaPro-Light"/>
        </w:rPr>
        <w:t>·</w:t>
      </w:r>
      <w:r>
        <w:t xml:space="preserve"> </w:t>
      </w:r>
      <w:r w:rsidR="00764114" w:rsidRPr="00046532">
        <w:t xml:space="preserve">bis 80 mm: </w:t>
      </w:r>
      <w:r w:rsidR="00466919" w:rsidRPr="00046532">
        <w:t xml:space="preserve">   </w:t>
      </w:r>
      <w:r w:rsidR="00764114" w:rsidRPr="00046532">
        <w:t>≥ 10 cm</w:t>
      </w:r>
    </w:p>
    <w:p w14:paraId="6C378101" w14:textId="25BAF862" w:rsidR="00764114" w:rsidRPr="00046532" w:rsidRDefault="00CD11E2" w:rsidP="00C57529">
      <w:r>
        <w:rPr>
          <w:rFonts w:ascii="MetaPro-Light" w:hAnsi="MetaPro-Light"/>
        </w:rPr>
        <w:t>·</w:t>
      </w:r>
      <w:r>
        <w:t xml:space="preserve"> </w:t>
      </w:r>
      <w:r w:rsidR="00764114" w:rsidRPr="00046532">
        <w:t>über 80 mm: ≥ 15 cm</w:t>
      </w:r>
    </w:p>
    <w:p w14:paraId="511471EB" w14:textId="648D016F" w:rsidR="00764114" w:rsidRPr="00046532" w:rsidRDefault="00764114" w:rsidP="00C57529">
      <w:r w:rsidRPr="00046532">
        <w:t>Höhe</w:t>
      </w:r>
      <w:r w:rsidR="00466919" w:rsidRPr="00046532">
        <w:t xml:space="preserve"> in Abhängigkeit der angrenzenden Flächenbefestigung,</w:t>
      </w:r>
    </w:p>
    <w:p w14:paraId="2D3EFD6D" w14:textId="107CDA11" w:rsidR="00466919" w:rsidRPr="00046532" w:rsidRDefault="00466919" w:rsidP="00C57529">
      <w:r w:rsidRPr="00046532">
        <w:t>die Oberfläche ist nach außen leicht abzuschrägen</w:t>
      </w:r>
    </w:p>
    <w:bookmarkEnd w:id="0"/>
    <w:bookmarkEnd w:id="1"/>
    <w:p w14:paraId="016A3C99" w14:textId="77777777" w:rsidR="008F1B09" w:rsidRPr="00046532" w:rsidRDefault="008F1B09" w:rsidP="00C57529"/>
    <w:p w14:paraId="4C69ECC3" w14:textId="77777777" w:rsidR="008F1B09" w:rsidRPr="00046532" w:rsidRDefault="008F1B09" w:rsidP="00C57529"/>
    <w:sectPr w:rsidR="008F1B09" w:rsidRPr="00046532" w:rsidSect="00155BB8">
      <w:headerReference w:type="even" r:id="rId9"/>
      <w:headerReference w:type="default" r:id="rId10"/>
      <w:footerReference w:type="default" r:id="rId11"/>
      <w:headerReference w:type="first" r:id="rId12"/>
      <w:pgSz w:w="11900" w:h="16840"/>
      <w:pgMar w:top="1701" w:right="1134" w:bottom="141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12865" w14:textId="77777777" w:rsidR="00E817BE" w:rsidRDefault="00E817BE" w:rsidP="00C57529">
      <w:r>
        <w:separator/>
      </w:r>
    </w:p>
  </w:endnote>
  <w:endnote w:type="continuationSeparator" w:id="0">
    <w:p w14:paraId="0F7E01AA" w14:textId="77777777" w:rsidR="00E817BE" w:rsidRDefault="00E817BE" w:rsidP="00C5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eta Pro Normal">
    <w:altName w:val="Times New Roman"/>
    <w:charset w:val="00"/>
    <w:family w:val="roman"/>
    <w:pitch w:val="variable"/>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 w:name="MetaPro-Medi">
    <w:panose1 w:val="020B0604030101020102"/>
    <w:charset w:val="00"/>
    <w:family w:val="swiss"/>
    <w:notTrueType/>
    <w:pitch w:val="variable"/>
    <w:sig w:usb0="A00002B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F4D39" w14:textId="77777777" w:rsidR="000663E9" w:rsidRDefault="000663E9" w:rsidP="00C57529">
    <w:pPr>
      <w:pStyle w:val="FuzeileStandard"/>
    </w:pPr>
    <w:r>
      <w:t>Zutreffende Angaben übernehmen, bzw. nicht Zutreffendes streichen</w:t>
    </w:r>
  </w:p>
  <w:p w14:paraId="7362749F" w14:textId="77777777" w:rsidR="000663E9" w:rsidRDefault="000663E9" w:rsidP="00C57529">
    <w:pPr>
      <w:pStyle w:val="FuzeileStandard"/>
    </w:pPr>
  </w:p>
  <w:p w14:paraId="2320EDB3" w14:textId="77777777" w:rsidR="000663E9" w:rsidRDefault="000663E9" w:rsidP="00C57529">
    <w:pPr>
      <w:pStyle w:val="FuzeileStandard"/>
    </w:pPr>
  </w:p>
  <w:p w14:paraId="414BC245" w14:textId="77777777" w:rsidR="000663E9" w:rsidRDefault="000663E9" w:rsidP="00C57529">
    <w:pPr>
      <w:pStyle w:val="FuzeileRot"/>
    </w:pPr>
    <w:r>
      <w:t>Aktiver Klimaschutz durch CO2 neutrale Produktion. TÜV zertifiziert seit 2015.</w:t>
    </w:r>
  </w:p>
  <w:p w14:paraId="1268AD88" w14:textId="77777777" w:rsidR="000663E9" w:rsidRDefault="000663E9" w:rsidP="00C57529">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71FB1" w14:textId="77777777" w:rsidR="00E817BE" w:rsidRDefault="00E817BE" w:rsidP="00C57529">
      <w:r>
        <w:separator/>
      </w:r>
    </w:p>
  </w:footnote>
  <w:footnote w:type="continuationSeparator" w:id="0">
    <w:p w14:paraId="7059814B" w14:textId="77777777" w:rsidR="00E817BE" w:rsidRDefault="00E817BE" w:rsidP="00C57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C347F" w14:textId="0FDA1D81" w:rsidR="00E817BE" w:rsidRDefault="00DC5E8B" w:rsidP="00C57529">
    <w:pPr>
      <w:pStyle w:val="Kopfzeile"/>
    </w:pPr>
    <w:r>
      <w:pict w14:anchorId="3DAA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75pt;height:671.8pt;z-index:-251657216;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45B03" w14:textId="77777777" w:rsidR="004D5E65" w:rsidRPr="00754164" w:rsidRDefault="004D5E65" w:rsidP="00C57529">
    <w:pPr>
      <w:pStyle w:val="Kopfzeile"/>
    </w:pPr>
    <w:r>
      <w:drawing>
        <wp:anchor distT="0" distB="0" distL="114300" distR="114300" simplePos="0" relativeHeight="251662336" behindDoc="0" locked="0" layoutInCell="1" allowOverlap="1" wp14:anchorId="43647E8C" wp14:editId="01578F77">
          <wp:simplePos x="0" y="0"/>
          <wp:positionH relativeFrom="column">
            <wp:posOffset>4159885</wp:posOffset>
          </wp:positionH>
          <wp:positionV relativeFrom="paragraph">
            <wp:posOffset>360045</wp:posOffset>
          </wp:positionV>
          <wp:extent cx="1972800" cy="540000"/>
          <wp:effectExtent l="0" t="0" r="889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p w14:paraId="1A901930" w14:textId="79B00F35" w:rsidR="00E817BE" w:rsidRPr="004D5E65" w:rsidRDefault="00E817BE" w:rsidP="00C5752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4EB52" w14:textId="53D8A54D" w:rsidR="00E817BE" w:rsidRDefault="00DC5E8B" w:rsidP="00C57529">
    <w:pPr>
      <w:pStyle w:val="Kopfzeile"/>
    </w:pPr>
    <w:r>
      <w:pict w14:anchorId="394A6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75pt;height:671.8pt;z-index:-251656192;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53806"/>
    <w:multiLevelType w:val="hybridMultilevel"/>
    <w:tmpl w:val="FCF86A9A"/>
    <w:lvl w:ilvl="0" w:tplc="04070001">
      <w:start w:val="1"/>
      <w:numFmt w:val="bullet"/>
      <w:lvlText w:val=""/>
      <w:lvlJc w:val="left"/>
      <w:pPr>
        <w:ind w:left="720" w:hanging="360"/>
      </w:pPr>
      <w:rPr>
        <w:rFonts w:ascii="Symbol" w:hAnsi="Symbol" w:hint="default"/>
      </w:rPr>
    </w:lvl>
    <w:lvl w:ilvl="1" w:tplc="274A87D0">
      <w:numFmt w:val="bullet"/>
      <w:lvlText w:val="-"/>
      <w:lvlJc w:val="left"/>
      <w:pPr>
        <w:ind w:left="1440" w:hanging="360"/>
      </w:pPr>
      <w:rPr>
        <w:rFonts w:ascii="Trebuchet MS" w:eastAsia="Meta Pro Normal" w:hAnsi="Trebuchet MS"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DF30028"/>
    <w:multiLevelType w:val="hybridMultilevel"/>
    <w:tmpl w:val="66FA1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8E53F3D"/>
    <w:multiLevelType w:val="hybridMultilevel"/>
    <w:tmpl w:val="8B8C1424"/>
    <w:lvl w:ilvl="0" w:tplc="F6C0D236">
      <w:start w:val="1"/>
      <w:numFmt w:val="bullet"/>
      <w:lvlText w:val=""/>
      <w:lvlJc w:val="left"/>
      <w:pPr>
        <w:ind w:left="720" w:hanging="360"/>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attachedTemplate r:id="rId1"/>
  <w:linkStyle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22289"/>
    <w:rsid w:val="00031E5D"/>
    <w:rsid w:val="00046532"/>
    <w:rsid w:val="00054840"/>
    <w:rsid w:val="0006172C"/>
    <w:rsid w:val="000663E9"/>
    <w:rsid w:val="00071EB0"/>
    <w:rsid w:val="00090DF1"/>
    <w:rsid w:val="000E043E"/>
    <w:rsid w:val="000F3C03"/>
    <w:rsid w:val="00104332"/>
    <w:rsid w:val="00112F26"/>
    <w:rsid w:val="001153C4"/>
    <w:rsid w:val="0011560B"/>
    <w:rsid w:val="00155BB8"/>
    <w:rsid w:val="001578C7"/>
    <w:rsid w:val="0017122E"/>
    <w:rsid w:val="001F4D7C"/>
    <w:rsid w:val="002318B6"/>
    <w:rsid w:val="00241AA1"/>
    <w:rsid w:val="00292FC9"/>
    <w:rsid w:val="002A18ED"/>
    <w:rsid w:val="002D61CE"/>
    <w:rsid w:val="00307F4E"/>
    <w:rsid w:val="0032779A"/>
    <w:rsid w:val="00345BC0"/>
    <w:rsid w:val="00352B56"/>
    <w:rsid w:val="003815A0"/>
    <w:rsid w:val="00381FB1"/>
    <w:rsid w:val="003A44DF"/>
    <w:rsid w:val="003B2942"/>
    <w:rsid w:val="003D66B3"/>
    <w:rsid w:val="003F2EEB"/>
    <w:rsid w:val="00403283"/>
    <w:rsid w:val="0041688C"/>
    <w:rsid w:val="00466919"/>
    <w:rsid w:val="004C423B"/>
    <w:rsid w:val="004D5E65"/>
    <w:rsid w:val="004F1EED"/>
    <w:rsid w:val="00520676"/>
    <w:rsid w:val="00561C73"/>
    <w:rsid w:val="005A0D16"/>
    <w:rsid w:val="005D02B3"/>
    <w:rsid w:val="005E0369"/>
    <w:rsid w:val="005E6E52"/>
    <w:rsid w:val="005F5326"/>
    <w:rsid w:val="00602EC0"/>
    <w:rsid w:val="00604AFE"/>
    <w:rsid w:val="006417FC"/>
    <w:rsid w:val="006444A5"/>
    <w:rsid w:val="00661D29"/>
    <w:rsid w:val="006E3B54"/>
    <w:rsid w:val="00722973"/>
    <w:rsid w:val="00764114"/>
    <w:rsid w:val="007B2948"/>
    <w:rsid w:val="007C4519"/>
    <w:rsid w:val="007D3E85"/>
    <w:rsid w:val="007D44C3"/>
    <w:rsid w:val="007D72C5"/>
    <w:rsid w:val="007E13FE"/>
    <w:rsid w:val="007E5932"/>
    <w:rsid w:val="008036F5"/>
    <w:rsid w:val="008073EB"/>
    <w:rsid w:val="00826427"/>
    <w:rsid w:val="008653F9"/>
    <w:rsid w:val="008F1B09"/>
    <w:rsid w:val="008F3C68"/>
    <w:rsid w:val="009312FF"/>
    <w:rsid w:val="00943456"/>
    <w:rsid w:val="00974157"/>
    <w:rsid w:val="009A316F"/>
    <w:rsid w:val="009D5E47"/>
    <w:rsid w:val="009E2184"/>
    <w:rsid w:val="009E2C8F"/>
    <w:rsid w:val="009F4924"/>
    <w:rsid w:val="00A03424"/>
    <w:rsid w:val="00A043FA"/>
    <w:rsid w:val="00A22C65"/>
    <w:rsid w:val="00A670D5"/>
    <w:rsid w:val="00AB32A8"/>
    <w:rsid w:val="00B20B1D"/>
    <w:rsid w:val="00B27C2C"/>
    <w:rsid w:val="00B316DC"/>
    <w:rsid w:val="00B35794"/>
    <w:rsid w:val="00B504C4"/>
    <w:rsid w:val="00B54C39"/>
    <w:rsid w:val="00B906FE"/>
    <w:rsid w:val="00BA0E7E"/>
    <w:rsid w:val="00BE4336"/>
    <w:rsid w:val="00C13F31"/>
    <w:rsid w:val="00C16FBD"/>
    <w:rsid w:val="00C3548C"/>
    <w:rsid w:val="00C4235E"/>
    <w:rsid w:val="00C50488"/>
    <w:rsid w:val="00C57529"/>
    <w:rsid w:val="00C81B51"/>
    <w:rsid w:val="00C87D45"/>
    <w:rsid w:val="00CA4254"/>
    <w:rsid w:val="00CC3D2F"/>
    <w:rsid w:val="00CD11E2"/>
    <w:rsid w:val="00D70078"/>
    <w:rsid w:val="00D735A0"/>
    <w:rsid w:val="00DC5E8B"/>
    <w:rsid w:val="00E16800"/>
    <w:rsid w:val="00E2238C"/>
    <w:rsid w:val="00E35FBA"/>
    <w:rsid w:val="00E44F02"/>
    <w:rsid w:val="00E67165"/>
    <w:rsid w:val="00E805C2"/>
    <w:rsid w:val="00E817BE"/>
    <w:rsid w:val="00E92B31"/>
    <w:rsid w:val="00EB4C5E"/>
    <w:rsid w:val="00EC1C87"/>
    <w:rsid w:val="00F2250D"/>
    <w:rsid w:val="00F35C89"/>
    <w:rsid w:val="00F70C4F"/>
    <w:rsid w:val="00F7607A"/>
    <w:rsid w:val="00FA49BC"/>
    <w:rsid w:val="00FA5366"/>
    <w:rsid w:val="00FC632B"/>
    <w:rsid w:val="00FE645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34152E0"/>
  <w14:defaultImageDpi w14:val="300"/>
  <w15:docId w15:val="{CB1C2B3B-66CA-4E7E-807D-E6E27154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57529"/>
    <w:pPr>
      <w:tabs>
        <w:tab w:val="left" w:pos="2552"/>
        <w:tab w:val="left" w:pos="4820"/>
        <w:tab w:val="left" w:pos="7088"/>
      </w:tabs>
    </w:pPr>
    <w:rPr>
      <w:rFonts w:ascii="Arial" w:eastAsia="MS Mincho" w:hAnsi="Arial" w:cs="Arial"/>
      <w:noProof/>
      <w:sz w:val="20"/>
      <w:szCs w:val="17"/>
      <w14:numForm w14:val="lining"/>
    </w:rPr>
  </w:style>
  <w:style w:type="paragraph" w:styleId="berschrift1">
    <w:name w:val="heading 1"/>
    <w:basedOn w:val="Standard"/>
    <w:next w:val="Standard"/>
    <w:link w:val="berschrift1Zchn"/>
    <w:uiPriority w:val="9"/>
    <w:qFormat/>
    <w:rsid w:val="00CD11E2"/>
    <w:pPr>
      <w:outlineLvl w:val="0"/>
    </w:pPr>
    <w:rPr>
      <w:rFonts w:eastAsia="Meta Pro Normal"/>
      <w:color w:val="231F20"/>
      <w:position w:val="2"/>
      <w:sz w:val="24"/>
      <w:szCs w:val="24"/>
    </w:rPr>
  </w:style>
  <w:style w:type="paragraph" w:styleId="berschrift2">
    <w:name w:val="heading 2"/>
    <w:basedOn w:val="Standard"/>
    <w:next w:val="Standard"/>
    <w:link w:val="berschrift2Zchn"/>
    <w:autoRedefine/>
    <w:uiPriority w:val="9"/>
    <w:unhideWhenUsed/>
    <w:qFormat/>
    <w:rsid w:val="00C57529"/>
    <w:pPr>
      <w:outlineLvl w:val="1"/>
    </w:pPr>
    <w:rPr>
      <w:sz w:val="28"/>
      <w:szCs w:val="28"/>
    </w:rPr>
  </w:style>
  <w:style w:type="paragraph" w:styleId="berschrift3">
    <w:name w:val="heading 3"/>
    <w:basedOn w:val="Standard"/>
    <w:next w:val="Standard"/>
    <w:link w:val="berschrift3Zchn"/>
    <w:uiPriority w:val="9"/>
    <w:unhideWhenUsed/>
    <w:qFormat/>
    <w:rsid w:val="00C57529"/>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CD11E2"/>
    <w:rPr>
      <w:rFonts w:ascii="Arial" w:hAnsi="Arial"/>
      <w:sz w:val="20"/>
      <w:szCs w:val="21"/>
      <w14:numForm w14:val="lining"/>
    </w:rPr>
    <w:tblPr>
      <w:tblBorders>
        <w:bottom w:val="single" w:sz="4" w:space="0" w:color="7F7F7F" w:themeColor="text1" w:themeTint="80"/>
        <w:insideH w:val="single" w:sz="4" w:space="0" w:color="7F7F7F" w:themeColor="text1" w:themeTint="80"/>
        <w:insideV w:val="single" w:sz="4" w:space="0" w:color="7F7F7F" w:themeColor="text1" w:themeTint="80"/>
      </w:tblBorders>
    </w:tblPr>
    <w:tcPr>
      <w:vAlign w:val="center"/>
    </w:tc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character" w:customStyle="1" w:styleId="berschrift2Zchn">
    <w:name w:val="Überschrift 2 Zchn"/>
    <w:basedOn w:val="Absatz-Standardschriftart"/>
    <w:link w:val="berschrift2"/>
    <w:uiPriority w:val="9"/>
    <w:rsid w:val="00C57529"/>
    <w:rPr>
      <w:rFonts w:ascii="Arial" w:eastAsia="MS Mincho" w:hAnsi="Arial" w:cs="Arial"/>
      <w:noProof/>
      <w:sz w:val="28"/>
      <w:szCs w:val="28"/>
      <w14:numForm w14:val="lining"/>
    </w:rPr>
  </w:style>
  <w:style w:type="character" w:styleId="Platzhaltertext">
    <w:name w:val="Placeholder Text"/>
    <w:basedOn w:val="Absatz-Standardschriftart"/>
    <w:uiPriority w:val="99"/>
    <w:semiHidden/>
    <w:rsid w:val="00B54C39"/>
    <w:rPr>
      <w:color w:val="808080"/>
    </w:rPr>
  </w:style>
  <w:style w:type="paragraph" w:styleId="Listenabsatz">
    <w:name w:val="List Paragraph"/>
    <w:basedOn w:val="Standard"/>
    <w:uiPriority w:val="34"/>
    <w:qFormat/>
    <w:rsid w:val="00CD11E2"/>
    <w:pPr>
      <w:ind w:left="284" w:hanging="284"/>
      <w:contextualSpacing/>
    </w:pPr>
    <w:rPr>
      <w:lang w:eastAsia="en-US"/>
    </w:rPr>
  </w:style>
  <w:style w:type="table" w:customStyle="1" w:styleId="FormateRastermae1">
    <w:name w:val="Formate/Rastermaße1"/>
    <w:basedOn w:val="NormaleTabelle"/>
    <w:next w:val="Tabellenraster"/>
    <w:uiPriority w:val="59"/>
    <w:rsid w:val="00046532"/>
    <w:rPr>
      <w:rFonts w:ascii="Arial" w:eastAsia="MS Mincho" w:hAnsi="Arial"/>
      <w:sz w:val="20"/>
    </w:rPr>
    <w:tblPr>
      <w:tblBorders>
        <w:bottom w:val="single" w:sz="4" w:space="0" w:color="7F7F7F"/>
        <w:insideH w:val="single" w:sz="4" w:space="0" w:color="7F7F7F"/>
        <w:insideV w:val="single" w:sz="4" w:space="0" w:color="7F7F7F"/>
      </w:tblBorders>
    </w:tblPr>
    <w:tcPr>
      <w:vAlign w:val="center"/>
    </w:tcPr>
  </w:style>
  <w:style w:type="character" w:customStyle="1" w:styleId="berschrift1Zchn">
    <w:name w:val="Überschrift 1 Zchn"/>
    <w:basedOn w:val="Absatz-Standardschriftart"/>
    <w:link w:val="berschrift1"/>
    <w:uiPriority w:val="9"/>
    <w:rsid w:val="00CD11E2"/>
    <w:rPr>
      <w:rFonts w:ascii="MetaPro-Light" w:eastAsia="Meta Pro Normal" w:hAnsi="MetaPro-Light" w:cs="Arial"/>
      <w:noProof/>
      <w:color w:val="231F20"/>
      <w:position w:val="2"/>
      <w14:numForm w14:val="lining"/>
    </w:rPr>
  </w:style>
  <w:style w:type="character" w:customStyle="1" w:styleId="berschrift3Zchn">
    <w:name w:val="Überschrift 3 Zchn"/>
    <w:basedOn w:val="Absatz-Standardschriftart"/>
    <w:link w:val="berschrift3"/>
    <w:uiPriority w:val="9"/>
    <w:rsid w:val="00C57529"/>
    <w:rPr>
      <w:rFonts w:ascii="Arial" w:eastAsia="MS Mincho" w:hAnsi="Arial" w:cs="Arial"/>
      <w:noProof/>
      <w14:numForm w14:val="lining"/>
    </w:rPr>
  </w:style>
  <w:style w:type="table" w:customStyle="1" w:styleId="Formate">
    <w:name w:val="Formate"/>
    <w:aliases w:val="Rastermaße"/>
    <w:basedOn w:val="NormaleTabelle"/>
    <w:uiPriority w:val="99"/>
    <w:rsid w:val="00CD11E2"/>
    <w:rPr>
      <w:rFonts w:ascii="Arial" w:hAnsi="Arial"/>
      <w:sz w:val="20"/>
      <w:szCs w:val="21"/>
      <w14:numForm w14:val="lining"/>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CD11E2"/>
    <w:rPr>
      <w:sz w:val="38"/>
      <w:szCs w:val="38"/>
    </w:rPr>
  </w:style>
  <w:style w:type="character" w:customStyle="1" w:styleId="TitelZchn">
    <w:name w:val="Titel Zchn"/>
    <w:basedOn w:val="Absatz-Standardschriftart"/>
    <w:link w:val="Titel"/>
    <w:uiPriority w:val="10"/>
    <w:rsid w:val="00CD11E2"/>
    <w:rPr>
      <w:rFonts w:ascii="MetaPro-Light" w:eastAsia="MS Mincho" w:hAnsi="MetaPro-Light" w:cs="Arial"/>
      <w:noProof/>
      <w:sz w:val="38"/>
      <w:szCs w:val="38"/>
      <w14:numForm w14:val="lining"/>
    </w:rPr>
  </w:style>
  <w:style w:type="paragraph" w:customStyle="1" w:styleId="Tabelleberschrift">
    <w:name w:val="Tabelle Überschrift"/>
    <w:basedOn w:val="TabelleText"/>
    <w:qFormat/>
    <w:rsid w:val="00CD11E2"/>
    <w:rPr>
      <w:rFonts w:ascii="MetaPro-Medi" w:hAnsi="MetaPro-Medi"/>
    </w:rPr>
  </w:style>
  <w:style w:type="paragraph" w:customStyle="1" w:styleId="TabelleText">
    <w:name w:val="Tabelle Text"/>
    <w:basedOn w:val="Standard"/>
    <w:qFormat/>
    <w:rsid w:val="00CD11E2"/>
    <w:pPr>
      <w:tabs>
        <w:tab w:val="left" w:pos="1237"/>
        <w:tab w:val="left" w:pos="2372"/>
        <w:tab w:val="left" w:pos="3506"/>
        <w:tab w:val="left" w:pos="4640"/>
        <w:tab w:val="left" w:pos="6521"/>
      </w:tabs>
      <w:ind w:left="133"/>
    </w:pPr>
    <w:rPr>
      <w:noProof w:val="0"/>
    </w:rPr>
  </w:style>
  <w:style w:type="paragraph" w:customStyle="1" w:styleId="FuzeileStandard">
    <w:name w:val="Fußzeile Standard"/>
    <w:basedOn w:val="Standard"/>
    <w:qFormat/>
    <w:rsid w:val="00CD11E2"/>
  </w:style>
  <w:style w:type="paragraph" w:customStyle="1" w:styleId="FuzeileRot">
    <w:name w:val="Fußzeile Rot"/>
    <w:basedOn w:val="Standard"/>
    <w:qFormat/>
    <w:rsid w:val="00CD11E2"/>
    <w:rPr>
      <w:color w:val="FF0000"/>
      <w:sz w:val="12"/>
      <w:szCs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6940">
      <w:bodyDiv w:val="1"/>
      <w:marLeft w:val="0"/>
      <w:marRight w:val="0"/>
      <w:marTop w:val="0"/>
      <w:marBottom w:val="0"/>
      <w:divBdr>
        <w:top w:val="none" w:sz="0" w:space="0" w:color="auto"/>
        <w:left w:val="none" w:sz="0" w:space="0" w:color="auto"/>
        <w:bottom w:val="none" w:sz="0" w:space="0" w:color="auto"/>
        <w:right w:val="none" w:sz="0" w:space="0" w:color="auto"/>
      </w:divBdr>
    </w:div>
    <w:div w:id="240917853">
      <w:bodyDiv w:val="1"/>
      <w:marLeft w:val="0"/>
      <w:marRight w:val="0"/>
      <w:marTop w:val="0"/>
      <w:marBottom w:val="0"/>
      <w:divBdr>
        <w:top w:val="none" w:sz="0" w:space="0" w:color="auto"/>
        <w:left w:val="none" w:sz="0" w:space="0" w:color="auto"/>
        <w:bottom w:val="none" w:sz="0" w:space="0" w:color="auto"/>
        <w:right w:val="none" w:sz="0" w:space="0" w:color="auto"/>
      </w:divBdr>
    </w:div>
    <w:div w:id="631322991">
      <w:bodyDiv w:val="1"/>
      <w:marLeft w:val="0"/>
      <w:marRight w:val="0"/>
      <w:marTop w:val="0"/>
      <w:marBottom w:val="0"/>
      <w:divBdr>
        <w:top w:val="none" w:sz="0" w:space="0" w:color="auto"/>
        <w:left w:val="none" w:sz="0" w:space="0" w:color="auto"/>
        <w:bottom w:val="none" w:sz="0" w:space="0" w:color="auto"/>
        <w:right w:val="none" w:sz="0" w:space="0" w:color="auto"/>
      </w:divBdr>
    </w:div>
    <w:div w:id="1538277439">
      <w:bodyDiv w:val="1"/>
      <w:marLeft w:val="0"/>
      <w:marRight w:val="0"/>
      <w:marTop w:val="0"/>
      <w:marBottom w:val="0"/>
      <w:divBdr>
        <w:top w:val="none" w:sz="0" w:space="0" w:color="auto"/>
        <w:left w:val="none" w:sz="0" w:space="0" w:color="auto"/>
        <w:bottom w:val="none" w:sz="0" w:space="0" w:color="auto"/>
        <w:right w:val="none" w:sz="0" w:space="0" w:color="auto"/>
      </w:divBdr>
    </w:div>
    <w:div w:id="15683451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sling\AppData\Roaming\Microsoft\Templates\Normal_m.dot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1E109-EE63-479D-9E06-E68D1880A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Normal_m</Template>
  <TotalTime>0</TotalTime>
  <Pages>3</Pages>
  <Words>698</Words>
  <Characters>4400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Reindl</dc:creator>
  <cp:lastModifiedBy>Michael Kösling | GODELMANN</cp:lastModifiedBy>
  <cp:revision>5</cp:revision>
  <cp:lastPrinted>2019-03-06T08:39:00Z</cp:lastPrinted>
  <dcterms:created xsi:type="dcterms:W3CDTF">2022-07-08T11:56:00Z</dcterms:created>
  <dcterms:modified xsi:type="dcterms:W3CDTF">2022-10-07T05:17:00Z</dcterms:modified>
</cp:coreProperties>
</file>